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FFB1" w14:textId="335F37CD" w:rsidR="00036AEB" w:rsidRPr="005327C7" w:rsidRDefault="00036AEB" w:rsidP="00036AEB">
      <w:pPr>
        <w:tabs>
          <w:tab w:val="right" w:pos="9410"/>
        </w:tabs>
        <w:autoSpaceDE w:val="0"/>
        <w:autoSpaceDN w:val="0"/>
        <w:adjustRightInd w:val="0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lk177970560"/>
      <w:r w:rsidRPr="005327C7">
        <w:rPr>
          <w:rFonts w:ascii="Calibri" w:eastAsia="Calibri" w:hAnsi="Calibri" w:cs="Calibri"/>
          <w:color w:val="000000"/>
          <w:sz w:val="20"/>
          <w:szCs w:val="20"/>
        </w:rPr>
        <w:t>Załącznik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nr </w:t>
      </w:r>
      <w:r>
        <w:rPr>
          <w:rFonts w:ascii="Calibri" w:eastAsia="Calibri" w:hAnsi="Calibri" w:cs="Calibri"/>
          <w:color w:val="000000"/>
          <w:sz w:val="20"/>
          <w:szCs w:val="20"/>
        </w:rPr>
        <w:t>3</w:t>
      </w:r>
      <w:bookmarkStart w:id="1" w:name="_GoBack"/>
      <w:bookmarkEnd w:id="1"/>
    </w:p>
    <w:p w14:paraId="723ED0B6" w14:textId="77777777" w:rsidR="00036AEB" w:rsidRPr="005327C7" w:rsidRDefault="00036AEB" w:rsidP="00036AEB">
      <w:pPr>
        <w:autoSpaceDE w:val="0"/>
        <w:autoSpaceDN w:val="0"/>
        <w:adjustRightInd w:val="0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 Zapytania </w:t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>Ofertowego</w:t>
      </w:r>
    </w:p>
    <w:bookmarkEnd w:id="0"/>
    <w:p w14:paraId="4F9011D7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095678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FC398A" w14:textId="77777777" w:rsidR="000041A8" w:rsidRDefault="000041A8" w:rsidP="001741CC">
      <w:pPr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424956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B04478D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E39C7DD" w14:textId="4C418D72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Oświadczenie wykonawcy</w:t>
      </w:r>
    </w:p>
    <w:p w14:paraId="79B52261" w14:textId="58379981" w:rsid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SKŁADANE NA PODSTAWIE PRZEPISÓW USTAWY O SZCZEGÓLNYCH ROZWIĄZANIACH W ZAKRESIE PRZECIWDZIAŁANIA I WSPIERANIU AGRESJI NA UKRAINĘ ORAZ SŁUŻĄCYCH OBRONIE BEZPIECZEŃSTWA NARODOWEGO</w:t>
      </w:r>
    </w:p>
    <w:p w14:paraId="1A63A10F" w14:textId="77777777" w:rsidR="00DF2A36" w:rsidRPr="001741CC" w:rsidRDefault="00DF2A36" w:rsidP="00DF2A36">
      <w:pPr>
        <w:rPr>
          <w:rFonts w:asciiTheme="minorHAnsi" w:hAnsiTheme="minorHAnsi" w:cstheme="minorHAnsi"/>
          <w:b/>
          <w:bCs/>
        </w:rPr>
      </w:pPr>
    </w:p>
    <w:p w14:paraId="34F4CC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Wykonawca:</w:t>
      </w:r>
    </w:p>
    <w:p w14:paraId="7D08C175" w14:textId="0FCA7BC3" w:rsidR="001741CC" w:rsidRPr="005E111F" w:rsidRDefault="005E111F" w:rsidP="005E111F">
      <w:pPr>
        <w:suppressAutoHyphens/>
        <w:spacing w:line="276" w:lineRule="auto"/>
        <w:ind w:right="567"/>
        <w:contextualSpacing/>
        <w:jc w:val="both"/>
        <w:textAlignment w:val="baseline"/>
        <w:rPr>
          <w:rFonts w:eastAsia="Calibri"/>
          <w:color w:val="000000"/>
          <w:kern w:val="1"/>
          <w:lang w:eastAsia="ar-SA"/>
        </w:rPr>
      </w:pPr>
      <w:r>
        <w:rPr>
          <w:rFonts w:eastAsia="Calibri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2B3B8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1741CC">
        <w:rPr>
          <w:rFonts w:asciiTheme="minorHAnsi" w:hAnsiTheme="minorHAnsi" w:cstheme="minorHAnsi"/>
        </w:rPr>
        <w:t>CEiDG</w:t>
      </w:r>
      <w:proofErr w:type="spellEnd"/>
      <w:r w:rsidRPr="001741CC">
        <w:rPr>
          <w:rFonts w:asciiTheme="minorHAnsi" w:hAnsiTheme="minorHAnsi" w:cstheme="minorHAnsi"/>
        </w:rPr>
        <w:t>)</w:t>
      </w:r>
    </w:p>
    <w:p w14:paraId="20E56A6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1C2F6249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reprezentowany przez:</w:t>
      </w:r>
    </w:p>
    <w:p w14:paraId="60DA49D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14F5CE0" w14:textId="426925C9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</w:t>
      </w:r>
      <w:r w:rsidR="005E111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4CAAD7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(imię, nazwisko, stanowisko/podstawa do reprezentacji)</w:t>
      </w:r>
    </w:p>
    <w:p w14:paraId="5126299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7397BDD9" w14:textId="054F56A0" w:rsid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 xml:space="preserve">Na potrzeby postępowania o udzielenie zamówienia na </w:t>
      </w:r>
      <w:r w:rsidR="00CE5133">
        <w:rPr>
          <w:rFonts w:asciiTheme="minorHAnsi" w:hAnsiTheme="minorHAnsi" w:cstheme="minorHAnsi"/>
        </w:rPr>
        <w:t>„</w:t>
      </w:r>
      <w:r w:rsidR="007D456B">
        <w:rPr>
          <w:rFonts w:asciiTheme="minorHAnsi" w:hAnsiTheme="minorHAnsi" w:cstheme="minorHAnsi"/>
          <w:bCs/>
        </w:rPr>
        <w:t xml:space="preserve">……………………………………………………………….. </w:t>
      </w:r>
      <w:r w:rsidR="00CE5133" w:rsidRPr="007D456B">
        <w:rPr>
          <w:rFonts w:asciiTheme="minorHAnsi" w:hAnsiTheme="minorHAnsi" w:cstheme="minorHAnsi"/>
          <w:bCs/>
        </w:rPr>
        <w:t xml:space="preserve">”. </w:t>
      </w:r>
      <w:r w:rsidRPr="007D456B">
        <w:rPr>
          <w:rFonts w:asciiTheme="minorHAnsi" w:hAnsiTheme="minorHAnsi" w:cstheme="minorHAnsi"/>
        </w:rPr>
        <w:t xml:space="preserve">oświadczam, że na dzień składania ofert </w:t>
      </w:r>
      <w:r w:rsidRPr="007D456B">
        <w:rPr>
          <w:rFonts w:asciiTheme="minorHAnsi" w:hAnsiTheme="minorHAnsi" w:cstheme="minorHAnsi"/>
          <w:bCs/>
        </w:rPr>
        <w:t>nie podlegam wykluczeniu</w:t>
      </w:r>
      <w:r w:rsidRPr="001741CC">
        <w:rPr>
          <w:rFonts w:asciiTheme="minorHAnsi" w:hAnsiTheme="minorHAns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54E49B9" w14:textId="476EFBDF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7C186A9" w14:textId="2657C369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FF04799" w14:textId="0FF771C1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2D3C34B" w14:textId="30F7E758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F7533AC" w14:textId="77777777" w:rsidR="00206C49" w:rsidRPr="00281B0F" w:rsidRDefault="00206C49" w:rsidP="00206C49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.................................., dnia ......................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………………………………………………………………….</w:t>
      </w:r>
    </w:p>
    <w:p w14:paraId="0E4C17E4" w14:textId="77777777" w:rsidR="00206C49" w:rsidRPr="00281B0F" w:rsidRDefault="00206C49" w:rsidP="00206C49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0809B90" w14:textId="7A919E5C" w:rsidR="00335A79" w:rsidRPr="00281B0F" w:rsidRDefault="00335A79" w:rsidP="00206C49">
      <w:pPr>
        <w:jc w:val="both"/>
        <w:rPr>
          <w:rFonts w:asciiTheme="minorHAnsi" w:hAnsiTheme="minorHAnsi" w:cstheme="minorHAnsi"/>
        </w:rPr>
      </w:pPr>
    </w:p>
    <w:sectPr w:rsidR="00335A79" w:rsidRPr="00281B0F" w:rsidSect="003F3D6E">
      <w:headerReference w:type="default" r:id="rId8"/>
      <w:footerReference w:type="default" r:id="rId9"/>
      <w:headerReference w:type="first" r:id="rId10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DFC5A" w14:textId="77777777" w:rsidR="00E41D18" w:rsidRDefault="00E41D18">
      <w:r>
        <w:separator/>
      </w:r>
    </w:p>
  </w:endnote>
  <w:endnote w:type="continuationSeparator" w:id="0">
    <w:p w14:paraId="27E4595A" w14:textId="77777777" w:rsidR="00E41D18" w:rsidRDefault="00E4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1E61" w14:textId="77777777" w:rsidR="00E41D18" w:rsidRDefault="00E41D18">
      <w:r>
        <w:separator/>
      </w:r>
    </w:p>
  </w:footnote>
  <w:footnote w:type="continuationSeparator" w:id="0">
    <w:p w14:paraId="60655F4E" w14:textId="77777777" w:rsidR="00E41D18" w:rsidRDefault="00E4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6907" w14:textId="74ED6FD3" w:rsidR="000E140B" w:rsidRDefault="000E140B" w:rsidP="001A02A1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 w15:restartNumberingAfterBreak="0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 w15:restartNumberingAfterBreak="0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 w15:restartNumberingAfterBreak="0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5" w15:restartNumberingAfterBreak="0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8" w15:restartNumberingAfterBreak="0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3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0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39"/>
  </w:num>
  <w:num w:numId="24">
    <w:abstractNumId w:val="9"/>
  </w:num>
  <w:num w:numId="25">
    <w:abstractNumId w:val="13"/>
  </w:num>
  <w:num w:numId="26">
    <w:abstractNumId w:val="24"/>
  </w:num>
  <w:num w:numId="27">
    <w:abstractNumId w:val="41"/>
  </w:num>
  <w:num w:numId="28">
    <w:abstractNumId w:val="33"/>
  </w:num>
  <w:num w:numId="29">
    <w:abstractNumId w:val="23"/>
  </w:num>
  <w:num w:numId="30">
    <w:abstractNumId w:val="44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2"/>
  </w:num>
  <w:num w:numId="36">
    <w:abstractNumId w:val="32"/>
  </w:num>
  <w:num w:numId="37">
    <w:abstractNumId w:val="11"/>
  </w:num>
  <w:num w:numId="38">
    <w:abstractNumId w:val="34"/>
  </w:num>
  <w:num w:numId="39">
    <w:abstractNumId w:val="48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6"/>
  </w:num>
  <w:num w:numId="45">
    <w:abstractNumId w:val="47"/>
  </w:num>
  <w:num w:numId="46">
    <w:abstractNumId w:val="18"/>
  </w:num>
  <w:num w:numId="47">
    <w:abstractNumId w:val="28"/>
  </w:num>
  <w:num w:numId="48">
    <w:abstractNumId w:val="45"/>
  </w:num>
  <w:num w:numId="49">
    <w:abstractNumId w:val="20"/>
  </w:num>
  <w:num w:numId="5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A1"/>
    <w:rsid w:val="00002D37"/>
    <w:rsid w:val="000041A8"/>
    <w:rsid w:val="00011135"/>
    <w:rsid w:val="00036AEB"/>
    <w:rsid w:val="00061F20"/>
    <w:rsid w:val="00080D83"/>
    <w:rsid w:val="00080DC2"/>
    <w:rsid w:val="00093A49"/>
    <w:rsid w:val="000A6BBA"/>
    <w:rsid w:val="000D283E"/>
    <w:rsid w:val="000E140B"/>
    <w:rsid w:val="000F1DFA"/>
    <w:rsid w:val="000F4765"/>
    <w:rsid w:val="00120A7D"/>
    <w:rsid w:val="00124D4A"/>
    <w:rsid w:val="001304E7"/>
    <w:rsid w:val="00130B23"/>
    <w:rsid w:val="00131932"/>
    <w:rsid w:val="0013379B"/>
    <w:rsid w:val="00145008"/>
    <w:rsid w:val="00160BE9"/>
    <w:rsid w:val="001659B0"/>
    <w:rsid w:val="001741CC"/>
    <w:rsid w:val="001A02A1"/>
    <w:rsid w:val="001B210F"/>
    <w:rsid w:val="001D5FBF"/>
    <w:rsid w:val="00206C49"/>
    <w:rsid w:val="00215A86"/>
    <w:rsid w:val="00241C1F"/>
    <w:rsid w:val="002425AE"/>
    <w:rsid w:val="00266EF7"/>
    <w:rsid w:val="00281B0F"/>
    <w:rsid w:val="00286ECF"/>
    <w:rsid w:val="002C2D09"/>
    <w:rsid w:val="002C6347"/>
    <w:rsid w:val="002C6712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55184"/>
    <w:rsid w:val="003619F2"/>
    <w:rsid w:val="00365820"/>
    <w:rsid w:val="00380B92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494"/>
    <w:rsid w:val="0049483F"/>
    <w:rsid w:val="004A262D"/>
    <w:rsid w:val="004B70BD"/>
    <w:rsid w:val="004C5109"/>
    <w:rsid w:val="004E3392"/>
    <w:rsid w:val="004E534E"/>
    <w:rsid w:val="004F5403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E111F"/>
    <w:rsid w:val="005F15DB"/>
    <w:rsid w:val="00622781"/>
    <w:rsid w:val="006250D4"/>
    <w:rsid w:val="00640BFF"/>
    <w:rsid w:val="0066386A"/>
    <w:rsid w:val="00663A35"/>
    <w:rsid w:val="00670078"/>
    <w:rsid w:val="00673CBA"/>
    <w:rsid w:val="006936D6"/>
    <w:rsid w:val="00693E0A"/>
    <w:rsid w:val="0069621B"/>
    <w:rsid w:val="006A7D98"/>
    <w:rsid w:val="006B4267"/>
    <w:rsid w:val="006F209E"/>
    <w:rsid w:val="007039EF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B477F"/>
    <w:rsid w:val="007C49FF"/>
    <w:rsid w:val="007D21BD"/>
    <w:rsid w:val="007D3BB9"/>
    <w:rsid w:val="007D456B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A28E6"/>
    <w:rsid w:val="008A7E18"/>
    <w:rsid w:val="008B29BC"/>
    <w:rsid w:val="008D529D"/>
    <w:rsid w:val="008F060B"/>
    <w:rsid w:val="008F2E0B"/>
    <w:rsid w:val="008F7FB9"/>
    <w:rsid w:val="009404B4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00DE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CDD"/>
    <w:rsid w:val="00B6637D"/>
    <w:rsid w:val="00B80169"/>
    <w:rsid w:val="00BA57F2"/>
    <w:rsid w:val="00BB76D0"/>
    <w:rsid w:val="00BC363C"/>
    <w:rsid w:val="00BD7830"/>
    <w:rsid w:val="00BE049A"/>
    <w:rsid w:val="00C05250"/>
    <w:rsid w:val="00C439D7"/>
    <w:rsid w:val="00C62C24"/>
    <w:rsid w:val="00C635B6"/>
    <w:rsid w:val="00CA5CBD"/>
    <w:rsid w:val="00CC5D49"/>
    <w:rsid w:val="00CE005B"/>
    <w:rsid w:val="00CE1C27"/>
    <w:rsid w:val="00CE5133"/>
    <w:rsid w:val="00CF06FB"/>
    <w:rsid w:val="00D0361A"/>
    <w:rsid w:val="00D0548E"/>
    <w:rsid w:val="00D30ADD"/>
    <w:rsid w:val="00D37894"/>
    <w:rsid w:val="00D37E6A"/>
    <w:rsid w:val="00D43A0D"/>
    <w:rsid w:val="00D46867"/>
    <w:rsid w:val="00D526F3"/>
    <w:rsid w:val="00D65B29"/>
    <w:rsid w:val="00D87517"/>
    <w:rsid w:val="00DA2034"/>
    <w:rsid w:val="00DA5561"/>
    <w:rsid w:val="00DA6F23"/>
    <w:rsid w:val="00DC733E"/>
    <w:rsid w:val="00DE4BDB"/>
    <w:rsid w:val="00DF2A36"/>
    <w:rsid w:val="00DF57BE"/>
    <w:rsid w:val="00E01470"/>
    <w:rsid w:val="00E05573"/>
    <w:rsid w:val="00E06500"/>
    <w:rsid w:val="00E17536"/>
    <w:rsid w:val="00E27A23"/>
    <w:rsid w:val="00E324A0"/>
    <w:rsid w:val="00E41D18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D2060"/>
    <w:rsid w:val="00EF000D"/>
    <w:rsid w:val="00EF2890"/>
    <w:rsid w:val="00F1219D"/>
    <w:rsid w:val="00F37667"/>
    <w:rsid w:val="00F545A3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18315"/>
  <w15:docId w15:val="{372B0585-A4B2-4AD4-BDFA-D57BF52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4EA4-11DE-4902-BDB0-81F655FA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Marcin Miller</cp:lastModifiedBy>
  <cp:revision>3</cp:revision>
  <cp:lastPrinted>2022-12-07T11:43:00Z</cp:lastPrinted>
  <dcterms:created xsi:type="dcterms:W3CDTF">2024-09-24T06:19:00Z</dcterms:created>
  <dcterms:modified xsi:type="dcterms:W3CDTF">2024-09-24T06:20:00Z</dcterms:modified>
</cp:coreProperties>
</file>